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B86" w:rsidRDefault="00E64B86">
      <w:pPr>
        <w:rPr>
          <w:rStyle w:val="comment-body"/>
        </w:rPr>
      </w:pPr>
      <w:r>
        <w:rPr>
          <w:rStyle w:val="comment-body"/>
        </w:rPr>
        <w:t xml:space="preserve">Books with more than one recommendation have asterisks (*). The top two most recommended are </w:t>
      </w:r>
      <w:r>
        <w:rPr>
          <w:rStyle w:val="comment-body"/>
          <w:i/>
          <w:iCs/>
        </w:rPr>
        <w:t>Design with Nature</w:t>
      </w:r>
      <w:r>
        <w:rPr>
          <w:rStyle w:val="comment-body"/>
        </w:rPr>
        <w:t xml:space="preserve"> and </w:t>
      </w:r>
      <w:r>
        <w:rPr>
          <w:rStyle w:val="comment-body"/>
          <w:i/>
          <w:iCs/>
        </w:rPr>
        <w:t>A Sand County Almanac</w:t>
      </w:r>
      <w:r>
        <w:rPr>
          <w:rStyle w:val="comment-body"/>
        </w:rPr>
        <w:t>. Two books rank as the third most recommended:</w:t>
      </w:r>
      <w:r>
        <w:rPr>
          <w:rStyle w:val="comment-body"/>
          <w:i/>
          <w:iCs/>
        </w:rPr>
        <w:t xml:space="preserve"> A Pattern Language </w:t>
      </w:r>
      <w:r>
        <w:rPr>
          <w:rStyle w:val="comment-body"/>
        </w:rPr>
        <w:t xml:space="preserve">and </w:t>
      </w:r>
      <w:r>
        <w:rPr>
          <w:rStyle w:val="comment-body"/>
          <w:i/>
          <w:iCs/>
        </w:rPr>
        <w:t>The Death and Life of Great American Cities</w:t>
      </w:r>
      <w:r>
        <w:rPr>
          <w:rStyle w:val="comment-body"/>
        </w:rPr>
        <w:t xml:space="preserve">. </w:t>
      </w:r>
      <w:r>
        <w:rPr>
          <w:rStyle w:val="comment-body"/>
        </w:rPr>
        <w:br/>
      </w:r>
      <w:r>
        <w:rPr>
          <w:rStyle w:val="comment-body"/>
        </w:rPr>
        <w:br/>
        <w:t>Titles in each category are arranged from shortest to longest number of pages. This approach helps identify lighter reads from textbooks. But, of course, reorganize as best suits you. –LH</w:t>
      </w:r>
    </w:p>
    <w:p w:rsidR="00E64B86" w:rsidRDefault="00E64B86">
      <w:pPr>
        <w:rPr>
          <w:rStyle w:val="comment-body"/>
        </w:rPr>
      </w:pPr>
    </w:p>
    <w:p w:rsidR="00E64B86" w:rsidRDefault="00E64B86">
      <w:pPr>
        <w:rPr>
          <w:rStyle w:val="comment-body"/>
        </w:rPr>
      </w:pPr>
    </w:p>
    <w:p w:rsidR="00E64B86" w:rsidRDefault="00E64B86">
      <w:pPr>
        <w:rPr>
          <w:rStyle w:val="comment-body"/>
          <w:sz w:val="26"/>
          <w:szCs w:val="26"/>
        </w:rPr>
      </w:pPr>
      <w:r>
        <w:rPr>
          <w:rStyle w:val="comment-body"/>
          <w:b/>
          <w:bCs/>
          <w:sz w:val="26"/>
          <w:szCs w:val="26"/>
        </w:rPr>
        <w:t>Architecture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Building the Unfinished: Architecture and Human Action</w:t>
      </w:r>
      <w:r>
        <w:rPr>
          <w:rStyle w:val="comment-body"/>
        </w:rPr>
        <w:t xml:space="preserve"> by Lars LeRup (169 pages)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The Return of Sacred Architecture: The Golden Ratio and the End of Modernism</w:t>
      </w:r>
      <w:r>
        <w:rPr>
          <w:rStyle w:val="comment-body"/>
        </w:rPr>
        <w:t xml:space="preserve"> by Herbert Bangs (240 pages)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The Architecture of Happiness</w:t>
      </w:r>
      <w:r>
        <w:rPr>
          <w:rStyle w:val="comment-body"/>
        </w:rPr>
        <w:t xml:space="preserve"> by Alain de Botton (288 pages)</w:t>
      </w:r>
    </w:p>
    <w:p w:rsidR="00E64B86" w:rsidRDefault="00E64B86">
      <w:pPr>
        <w:rPr>
          <w:rStyle w:val="comment-body"/>
          <w:i/>
          <w:iCs/>
        </w:rPr>
      </w:pPr>
      <w:r>
        <w:rPr>
          <w:rStyle w:val="comment-body"/>
          <w:i/>
          <w:iCs/>
        </w:rPr>
        <w:t>The Ten Books on Architecture</w:t>
      </w:r>
      <w:r>
        <w:rPr>
          <w:rStyle w:val="comment-body"/>
        </w:rPr>
        <w:t xml:space="preserve"> by Vitruvius (368 pages)</w:t>
      </w:r>
    </w:p>
    <w:p w:rsidR="00E64B86" w:rsidRDefault="00E64B86">
      <w:pPr>
        <w:ind w:left="720" w:hanging="720"/>
        <w:rPr>
          <w:rStyle w:val="comment-body"/>
          <w:b/>
          <w:bCs/>
        </w:rPr>
      </w:pPr>
    </w:p>
    <w:p w:rsidR="00E64B86" w:rsidRDefault="00E64B86">
      <w:pPr>
        <w:ind w:left="720" w:hanging="720"/>
        <w:rPr>
          <w:rStyle w:val="comment-body"/>
          <w:b/>
          <w:bCs/>
          <w:sz w:val="26"/>
          <w:szCs w:val="26"/>
        </w:rPr>
      </w:pPr>
      <w:r>
        <w:rPr>
          <w:rStyle w:val="comment-body"/>
          <w:b/>
          <w:bCs/>
          <w:sz w:val="26"/>
          <w:szCs w:val="26"/>
        </w:rPr>
        <w:t>Business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Staying Small Successfully: A Guide for Architects, Engineers, and Design Professionals</w:t>
      </w:r>
      <w:r>
        <w:rPr>
          <w:rStyle w:val="comment-body"/>
        </w:rPr>
        <w:t xml:space="preserve"> by Frank A. Stasiowski (336 pages)</w:t>
      </w:r>
    </w:p>
    <w:p w:rsidR="00E64B86" w:rsidRDefault="00E64B86">
      <w:pPr>
        <w:rPr>
          <w:rStyle w:val="comment-body"/>
        </w:rPr>
      </w:pPr>
      <w:r>
        <w:rPr>
          <w:rStyle w:val="comment-body"/>
        </w:rPr>
        <w:t>Recommended authors: The Kriers</w:t>
      </w:r>
    </w:p>
    <w:p w:rsidR="00E64B86" w:rsidRDefault="00E64B86">
      <w:pPr>
        <w:rPr>
          <w:rStyle w:val="comment-body"/>
          <w:b/>
          <w:bCs/>
        </w:rPr>
      </w:pPr>
    </w:p>
    <w:p w:rsidR="00E64B86" w:rsidRDefault="00E64B86">
      <w:pPr>
        <w:rPr>
          <w:rStyle w:val="comment-body"/>
          <w:b/>
          <w:bCs/>
          <w:sz w:val="26"/>
          <w:szCs w:val="26"/>
        </w:rPr>
      </w:pPr>
      <w:r>
        <w:rPr>
          <w:rStyle w:val="comment-body"/>
          <w:b/>
          <w:bCs/>
          <w:sz w:val="26"/>
          <w:szCs w:val="26"/>
        </w:rPr>
        <w:t>Design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Anatomy of a Park, The Essentials of Recreation Area Planning and Design</w:t>
      </w:r>
      <w:r>
        <w:rPr>
          <w:rStyle w:val="comment-body"/>
        </w:rPr>
        <w:t xml:space="preserve"> by </w:t>
      </w:r>
      <w:r>
        <w:rPr>
          <w:rStyle w:val="ptbrand"/>
        </w:rPr>
        <w:t>Bernard Dahl and Donald J. Molnar (200 pages)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Lighting the Landscape</w:t>
      </w:r>
      <w:r>
        <w:rPr>
          <w:rStyle w:val="comment-body"/>
        </w:rPr>
        <w:t xml:space="preserve"> by Roger Narboni (230 pages)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Landscape for Living</w:t>
      </w:r>
      <w:r>
        <w:rPr>
          <w:rStyle w:val="comment-body"/>
        </w:rPr>
        <w:t xml:space="preserve"> by Garrett Eckbo (262 pages)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Landscape Architecture: A Manual of Land Planning and Design</w:t>
      </w:r>
      <w:r>
        <w:rPr>
          <w:rStyle w:val="comment-body"/>
        </w:rPr>
        <w:t xml:space="preserve"> by John Ormsbee Simonds and Barry Starke (396 pages)**</w:t>
      </w:r>
    </w:p>
    <w:p w:rsidR="00E64B86" w:rsidRDefault="00E64B86">
      <w:pPr>
        <w:rPr>
          <w:rStyle w:val="comment-body"/>
          <w:b/>
          <w:bCs/>
          <w:sz w:val="26"/>
          <w:szCs w:val="26"/>
        </w:rPr>
      </w:pPr>
      <w:r>
        <w:rPr>
          <w:rStyle w:val="comment-body"/>
          <w:i/>
          <w:iCs/>
        </w:rPr>
        <w:t>Road Ecology: Science and Solutions</w:t>
      </w:r>
      <w:r>
        <w:rPr>
          <w:rStyle w:val="comment-body"/>
        </w:rPr>
        <w:t xml:space="preserve"> by Richard T.T. Forman, Daniel Sperling, John A. Bissonette and Anthony P. Clevenger (504 pages)</w:t>
      </w:r>
      <w:bookmarkStart w:id="0" w:name="_GoBack"/>
      <w:bookmarkEnd w:id="0"/>
    </w:p>
    <w:p w:rsidR="00E64B86" w:rsidRDefault="00E64B86">
      <w:pPr>
        <w:rPr>
          <w:rStyle w:val="comment-body"/>
          <w:b/>
          <w:bCs/>
          <w:sz w:val="26"/>
          <w:szCs w:val="26"/>
        </w:rPr>
      </w:pPr>
      <w:r>
        <w:rPr>
          <w:rStyle w:val="comment-body"/>
          <w:b/>
          <w:bCs/>
          <w:sz w:val="26"/>
          <w:szCs w:val="26"/>
        </w:rPr>
        <w:br w:type="column"/>
        <w:t>Ecological Planning</w:t>
      </w:r>
    </w:p>
    <w:p w:rsidR="00E64B86" w:rsidRDefault="00E64B86">
      <w:pPr>
        <w:ind w:left="720" w:hanging="720"/>
        <w:rPr>
          <w:rFonts w:ascii="Times New Roman" w:hAnsi="Times New Roman" w:cs="Times New Roman"/>
        </w:rPr>
      </w:pPr>
      <w:r>
        <w:rPr>
          <w:rStyle w:val="comment-body"/>
          <w:i/>
          <w:iCs/>
        </w:rPr>
        <w:t>Design with Nature</w:t>
      </w:r>
      <w:r>
        <w:rPr>
          <w:rStyle w:val="comment-body"/>
        </w:rPr>
        <w:t xml:space="preserve"> by Ian L. McHarg (208 pages)********* (9)</w:t>
      </w:r>
      <w:r>
        <w:rPr>
          <w:rStyle w:val="comment-body"/>
        </w:rPr>
        <w:br/>
        <w:t xml:space="preserve">Comment on post: </w:t>
      </w:r>
      <w:r>
        <w:rPr>
          <w:rFonts w:ascii="Times New Roman" w:hAnsi="Times New Roman" w:cs="Times New Roman"/>
        </w:rPr>
        <w:t xml:space="preserve">is what got me into Landscape Architecture and eventually into GIS. I believe it should be required reading for anyone going into either profession. Probably wouldn't hurt engineers to read it either. </w:t>
      </w:r>
    </w:p>
    <w:p w:rsidR="00E64B86" w:rsidRDefault="00E64B86">
      <w:pPr>
        <w:rPr>
          <w:rStyle w:val="comment-body"/>
          <w:i/>
          <w:iCs/>
        </w:rPr>
      </w:pPr>
      <w:r>
        <w:rPr>
          <w:rStyle w:val="comment-body"/>
          <w:i/>
          <w:iCs/>
        </w:rPr>
        <w:t>Human Ecology: Following Nature's Lead</w:t>
      </w:r>
      <w:r>
        <w:rPr>
          <w:rStyle w:val="comment-body"/>
        </w:rPr>
        <w:t xml:space="preserve"> by Dean Frederick Steiner and Richard T.T. Forman (256 pages)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Ecological City</w:t>
      </w:r>
      <w:r>
        <w:rPr>
          <w:rStyle w:val="comment-body"/>
        </w:rPr>
        <w:t xml:space="preserve"> by Rutherford H. Platt, Rowan A. Rowntree and Pamela C. Muick (304 pages)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Earthscape a Manual of Environmental</w:t>
      </w:r>
      <w:r>
        <w:rPr>
          <w:rStyle w:val="comment-body"/>
        </w:rPr>
        <w:t xml:space="preserve"> by John Simonds (352 pages)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Ecological Design and Planning</w:t>
      </w:r>
      <w:r>
        <w:rPr>
          <w:rStyle w:val="comment-body"/>
        </w:rPr>
        <w:t xml:space="preserve"> edited by George F. Thompson and Frederick R. Steiner (368 pages)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Landscape Ecology</w:t>
      </w:r>
      <w:r>
        <w:rPr>
          <w:rStyle w:val="comment-body"/>
        </w:rPr>
        <w:t xml:space="preserve"> by </w:t>
      </w:r>
      <w:r>
        <w:rPr>
          <w:rStyle w:val="contributornametrigger"/>
        </w:rPr>
        <w:t>Richard T. T. Forman</w:t>
      </w:r>
      <w:r>
        <w:rPr>
          <w:rFonts w:ascii="Times New Roman" w:hAnsi="Times New Roman" w:cs="Times New Roman"/>
        </w:rPr>
        <w:t xml:space="preserve"> and Michel Godron</w:t>
      </w:r>
      <w:r>
        <w:rPr>
          <w:rStyle w:val="comment-body"/>
        </w:rPr>
        <w:t xml:space="preserve"> (640 pages)</w:t>
      </w:r>
    </w:p>
    <w:p w:rsidR="00E64B86" w:rsidRDefault="00E64B86">
      <w:pPr>
        <w:rPr>
          <w:rStyle w:val="comment-body"/>
          <w:b/>
          <w:bCs/>
        </w:rPr>
      </w:pPr>
    </w:p>
    <w:p w:rsidR="00E64B86" w:rsidRDefault="00E64B86">
      <w:pPr>
        <w:rPr>
          <w:rStyle w:val="comment-body"/>
          <w:b/>
          <w:bCs/>
          <w:sz w:val="26"/>
          <w:szCs w:val="26"/>
        </w:rPr>
      </w:pPr>
      <w:r>
        <w:rPr>
          <w:rStyle w:val="comment-body"/>
          <w:b/>
          <w:bCs/>
          <w:sz w:val="26"/>
          <w:szCs w:val="26"/>
        </w:rPr>
        <w:t>Garden Design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Tropical Garden Design</w:t>
      </w:r>
      <w:r>
        <w:rPr>
          <w:rStyle w:val="comment-body"/>
        </w:rPr>
        <w:t xml:space="preserve"> by Made Wijaya (208 pages)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 xml:space="preserve">Gardens are for People </w:t>
      </w:r>
      <w:r>
        <w:rPr>
          <w:rStyle w:val="comment-body"/>
        </w:rPr>
        <w:t>by Thomas Church (256 pages)***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Bold Romantic Gardens</w:t>
      </w:r>
      <w:r>
        <w:rPr>
          <w:rStyle w:val="comment-body"/>
        </w:rPr>
        <w:t xml:space="preserve"> by James van Sweden and Wolfgang Oehme (310 pages)** </w:t>
      </w:r>
    </w:p>
    <w:p w:rsidR="00E64B86" w:rsidRDefault="00E64B86">
      <w:pPr>
        <w:ind w:left="720" w:hanging="720"/>
        <w:rPr>
          <w:rStyle w:val="comment-body"/>
        </w:rPr>
      </w:pPr>
      <w:r>
        <w:rPr>
          <w:rStyle w:val="comment-body"/>
          <w:i/>
          <w:iCs/>
        </w:rPr>
        <w:t>Bringing Nature Home: How You Can Sustain Wildlife with Native Plants</w:t>
      </w:r>
      <w:r>
        <w:rPr>
          <w:rStyle w:val="comment-body"/>
        </w:rPr>
        <w:t xml:space="preserve"> by Douglas W. Tallamy (360 pages)</w:t>
      </w:r>
      <w:r>
        <w:rPr>
          <w:rStyle w:val="comment-body"/>
        </w:rPr>
        <w:br/>
        <w:t>Comment on post: Career changing</w:t>
      </w:r>
    </w:p>
    <w:p w:rsidR="00E64B86" w:rsidRDefault="00E64B86">
      <w:pPr>
        <w:ind w:left="720" w:hanging="720"/>
        <w:rPr>
          <w:rStyle w:val="comment-body"/>
        </w:rPr>
      </w:pPr>
    </w:p>
    <w:p w:rsidR="00E64B86" w:rsidRDefault="00E64B86">
      <w:pPr>
        <w:rPr>
          <w:rStyle w:val="comment-body"/>
          <w:b/>
          <w:bCs/>
          <w:sz w:val="26"/>
          <w:szCs w:val="26"/>
        </w:rPr>
      </w:pPr>
      <w:r>
        <w:rPr>
          <w:rStyle w:val="comment-body"/>
          <w:b/>
          <w:bCs/>
          <w:sz w:val="26"/>
          <w:szCs w:val="26"/>
        </w:rPr>
        <w:t>Golf</w:t>
      </w:r>
    </w:p>
    <w:p w:rsidR="00E64B86" w:rsidRDefault="00E64B86">
      <w:pPr>
        <w:ind w:left="720" w:hanging="720"/>
        <w:rPr>
          <w:rStyle w:val="comment-body"/>
        </w:rPr>
      </w:pPr>
      <w:r>
        <w:rPr>
          <w:rStyle w:val="comment-body"/>
          <w:i/>
          <w:iCs/>
        </w:rPr>
        <w:t>Golf in the Kingdom</w:t>
      </w:r>
      <w:r>
        <w:rPr>
          <w:rStyle w:val="comment-body"/>
        </w:rPr>
        <w:t xml:space="preserve"> by Michael Murphy (240 pages)</w:t>
      </w:r>
      <w:r>
        <w:rPr>
          <w:rStyle w:val="comment-body"/>
        </w:rPr>
        <w:br/>
        <w:t>Comment on post: More of a right time, right place read. Read it at a time where I was able to take the lessons about life and golf and apply it to design. Taught me to read and trust what was in my mind's eye. Visualize the space.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Golf Has Never Failed Me: The Lost Commentaries of Legendary Golf Architect Donald J. Ross</w:t>
      </w:r>
      <w:r>
        <w:rPr>
          <w:rStyle w:val="comment-body"/>
        </w:rPr>
        <w:t xml:space="preserve"> by Donald J. Ross (272 pages) </w:t>
      </w:r>
    </w:p>
    <w:p w:rsidR="00E64B86" w:rsidRDefault="00E64B86">
      <w:pPr>
        <w:rPr>
          <w:rStyle w:val="comment-body"/>
          <w:b/>
          <w:bCs/>
        </w:rPr>
      </w:pPr>
    </w:p>
    <w:p w:rsidR="00E64B86" w:rsidRDefault="00E64B86">
      <w:pPr>
        <w:rPr>
          <w:rStyle w:val="comment-body"/>
          <w:b/>
          <w:bCs/>
          <w:sz w:val="26"/>
          <w:szCs w:val="26"/>
        </w:rPr>
      </w:pPr>
      <w:r>
        <w:rPr>
          <w:rStyle w:val="comment-body"/>
          <w:b/>
          <w:bCs/>
          <w:sz w:val="26"/>
          <w:szCs w:val="26"/>
        </w:rPr>
        <w:t>History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Italian Gardens of the Renaissance</w:t>
      </w:r>
      <w:r>
        <w:rPr>
          <w:rStyle w:val="comment-body"/>
        </w:rPr>
        <w:t xml:space="preserve"> by John C. Shepherd and G. A. Jellicoe (200 pages)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A Sense of Place, A Sense of Time</w:t>
      </w:r>
      <w:r>
        <w:rPr>
          <w:rStyle w:val="comment-body"/>
        </w:rPr>
        <w:t xml:space="preserve"> by John Brinkerhoff Jackson (224 pages)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English Garden through the 20th Century</w:t>
      </w:r>
      <w:r>
        <w:rPr>
          <w:rStyle w:val="comment-body"/>
        </w:rPr>
        <w:t xml:space="preserve"> by Jane Brown (288 pages)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Garden History: Philosophy and Design 2000 BC - 2000 AD</w:t>
      </w:r>
      <w:r>
        <w:rPr>
          <w:rStyle w:val="comment-body"/>
        </w:rPr>
        <w:t xml:space="preserve"> by Tom Turner (304 pages)**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The Landscape of Man</w:t>
      </w:r>
      <w:r>
        <w:rPr>
          <w:rStyle w:val="comment-body"/>
        </w:rPr>
        <w:t xml:space="preserve"> by Geoffrey Alan Jellicoe and Susan Jellicoe (408 pages) ****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A Genius for Place: American Landscapes of the Country Place Era</w:t>
      </w:r>
      <w:r>
        <w:rPr>
          <w:rStyle w:val="comment-body"/>
        </w:rPr>
        <w:t xml:space="preserve"> by Robin Karson (428 pages)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The Earth, the Temple and the Gods: Greek Sacred Architecture</w:t>
      </w:r>
      <w:r>
        <w:rPr>
          <w:rStyle w:val="comment-body"/>
        </w:rPr>
        <w:t xml:space="preserve"> by Vincent Scully (498 pages)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Design on the Land: The Development of Landscape Architecture</w:t>
      </w:r>
      <w:r>
        <w:rPr>
          <w:rStyle w:val="comment-body"/>
        </w:rPr>
        <w:t xml:space="preserve"> by Norman T. Newton (744 pages)**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American Space: The Centennial Years, 1865-1876</w:t>
      </w:r>
      <w:r>
        <w:rPr>
          <w:rStyle w:val="comment-body"/>
        </w:rPr>
        <w:t xml:space="preserve"> by J.B. Jackson**</w:t>
      </w:r>
    </w:p>
    <w:p w:rsidR="00E64B86" w:rsidRDefault="00E64B86">
      <w:pPr>
        <w:rPr>
          <w:rStyle w:val="comment-body"/>
        </w:rPr>
      </w:pPr>
      <w:r>
        <w:rPr>
          <w:rStyle w:val="comment-body"/>
        </w:rPr>
        <w:t>Recommended author: J.B. Jackson</w:t>
      </w:r>
    </w:p>
    <w:p w:rsidR="00E64B86" w:rsidRDefault="00E64B86">
      <w:pPr>
        <w:rPr>
          <w:rStyle w:val="comment-body"/>
        </w:rPr>
      </w:pPr>
    </w:p>
    <w:p w:rsidR="00E64B86" w:rsidRDefault="00E64B86">
      <w:pPr>
        <w:rPr>
          <w:rStyle w:val="comment-body"/>
          <w:b/>
          <w:bCs/>
          <w:sz w:val="26"/>
          <w:szCs w:val="26"/>
        </w:rPr>
      </w:pPr>
      <w:r>
        <w:rPr>
          <w:rStyle w:val="comment-body"/>
          <w:b/>
          <w:bCs/>
          <w:sz w:val="26"/>
          <w:szCs w:val="26"/>
        </w:rPr>
        <w:t>Horticulture</w:t>
      </w:r>
    </w:p>
    <w:p w:rsidR="00E64B86" w:rsidRDefault="00E64B86">
      <w:pPr>
        <w:ind w:left="720" w:hanging="720"/>
        <w:rPr>
          <w:rStyle w:val="comment-body"/>
        </w:rPr>
      </w:pPr>
      <w:r>
        <w:rPr>
          <w:rStyle w:val="comment-body"/>
          <w:i/>
          <w:iCs/>
        </w:rPr>
        <w:t>Better Homes and Gardens New Garden Book</w:t>
      </w:r>
      <w:r>
        <w:rPr>
          <w:rStyle w:val="comment-body"/>
        </w:rPr>
        <w:br/>
        <w:t>Comment on Post: I LOVED that book!</w:t>
      </w:r>
    </w:p>
    <w:p w:rsidR="00E64B86" w:rsidRDefault="00E64B86">
      <w:pPr>
        <w:ind w:left="720" w:hanging="720"/>
        <w:rPr>
          <w:rStyle w:val="comment-body"/>
        </w:rPr>
      </w:pPr>
      <w:r>
        <w:rPr>
          <w:rStyle w:val="comment-body"/>
          <w:i/>
          <w:iCs/>
        </w:rPr>
        <w:t>Arborists' Certification Study Guide</w:t>
      </w:r>
      <w:r>
        <w:rPr>
          <w:rStyle w:val="comment-body"/>
        </w:rPr>
        <w:t xml:space="preserve"> by ISA (352 pages)</w:t>
      </w:r>
      <w:r>
        <w:rPr>
          <w:rStyle w:val="comment-body"/>
        </w:rPr>
        <w:br/>
        <w:t>Comment on post: I studied this book before taking my arborist exam in 1994. As an LA, I didn't realize how little I knew about tree biology, horticultural needs, and biomechanics in urban environments - and, as far as I'm concerned, most LAs still have a ways to go.</w:t>
      </w:r>
    </w:p>
    <w:p w:rsidR="00E64B86" w:rsidRDefault="00E64B86">
      <w:pPr>
        <w:rPr>
          <w:rStyle w:val="ptbrand"/>
        </w:rPr>
      </w:pPr>
      <w:r>
        <w:rPr>
          <w:rStyle w:val="comment-body"/>
          <w:i/>
          <w:iCs/>
        </w:rPr>
        <w:t>Plants for the South: A Guide for Landscape Design</w:t>
      </w:r>
      <w:r>
        <w:rPr>
          <w:rStyle w:val="comment-body"/>
        </w:rPr>
        <w:t xml:space="preserve"> by </w:t>
      </w:r>
      <w:r>
        <w:rPr>
          <w:rStyle w:val="ptbrand"/>
        </w:rPr>
        <w:t>Neil G. Odenwald and James R. Turner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Plants, people, and environmental quality: A study of plants and their environmental functions</w:t>
      </w:r>
      <w:r>
        <w:rPr>
          <w:rStyle w:val="comment-body"/>
        </w:rPr>
        <w:t xml:space="preserve"> by Gary Robinette</w:t>
      </w:r>
    </w:p>
    <w:p w:rsidR="00E64B86" w:rsidRDefault="00E64B86">
      <w:pPr>
        <w:ind w:left="720" w:hanging="720"/>
        <w:rPr>
          <w:rStyle w:val="comment-body"/>
        </w:rPr>
      </w:pPr>
      <w:r>
        <w:rPr>
          <w:rStyle w:val="comment-body"/>
          <w:i/>
          <w:iCs/>
        </w:rPr>
        <w:t>Up by Roots</w:t>
      </w:r>
      <w:r>
        <w:rPr>
          <w:rStyle w:val="comment-body"/>
        </w:rPr>
        <w:t xml:space="preserve"> by James Urban</w:t>
      </w:r>
      <w:r>
        <w:rPr>
          <w:rStyle w:val="comment-body"/>
        </w:rPr>
        <w:br/>
        <w:t>Comment on post: The current definitive "how-to" for proper design of planting environments</w:t>
      </w:r>
    </w:p>
    <w:p w:rsidR="00E64B86" w:rsidRDefault="00E64B86">
      <w:pPr>
        <w:ind w:left="720" w:hanging="720"/>
        <w:rPr>
          <w:rStyle w:val="comment-body"/>
        </w:rPr>
      </w:pPr>
    </w:p>
    <w:p w:rsidR="00E64B86" w:rsidRDefault="00E64B86">
      <w:pPr>
        <w:rPr>
          <w:rStyle w:val="comment-body"/>
          <w:b/>
          <w:bCs/>
          <w:sz w:val="26"/>
          <w:szCs w:val="26"/>
        </w:rPr>
      </w:pPr>
      <w:r>
        <w:rPr>
          <w:rStyle w:val="comment-body"/>
          <w:b/>
          <w:bCs/>
          <w:sz w:val="26"/>
          <w:szCs w:val="26"/>
        </w:rPr>
        <w:t>Inspiration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Walking</w:t>
      </w:r>
      <w:r>
        <w:rPr>
          <w:rStyle w:val="comment-body"/>
        </w:rPr>
        <w:t xml:space="preserve"> by Henry Thoreau (28 pages)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Invisible Cities</w:t>
      </w:r>
      <w:r>
        <w:rPr>
          <w:rStyle w:val="comment-body"/>
        </w:rPr>
        <w:t xml:space="preserve"> by Italo Calvino (165 pages)**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The Fountainhead</w:t>
      </w:r>
      <w:r>
        <w:rPr>
          <w:rStyle w:val="comment-body"/>
        </w:rPr>
        <w:t xml:space="preserve"> by Ayn Rand (752 pages)</w:t>
      </w:r>
    </w:p>
    <w:p w:rsidR="00E64B86" w:rsidRDefault="00E64B86">
      <w:pPr>
        <w:ind w:left="720" w:hanging="720"/>
        <w:rPr>
          <w:rStyle w:val="comment-body"/>
        </w:rPr>
      </w:pPr>
      <w:r>
        <w:rPr>
          <w:rStyle w:val="comment-body"/>
        </w:rPr>
        <w:t>Recommended authors: James Mitchner, Wallace Stegner</w:t>
      </w:r>
    </w:p>
    <w:p w:rsidR="00E64B86" w:rsidRDefault="00E64B86">
      <w:pPr>
        <w:rPr>
          <w:rStyle w:val="comment-body"/>
          <w:b/>
          <w:bCs/>
          <w:sz w:val="26"/>
          <w:szCs w:val="26"/>
        </w:rPr>
      </w:pPr>
      <w:r>
        <w:rPr>
          <w:rStyle w:val="comment-body"/>
          <w:b/>
          <w:bCs/>
          <w:sz w:val="26"/>
          <w:szCs w:val="26"/>
        </w:rPr>
        <w:t>Inspiration in Children’s Literature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The Little House</w:t>
      </w:r>
      <w:r>
        <w:rPr>
          <w:rStyle w:val="comment-body"/>
        </w:rPr>
        <w:t xml:space="preserve"> by Virginia Lee Burton (44 pages)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Babar the King</w:t>
      </w:r>
      <w:r>
        <w:rPr>
          <w:rStyle w:val="comment-body"/>
        </w:rPr>
        <w:t xml:space="preserve"> by Jean de Brunhoff (56 pages)</w:t>
      </w:r>
    </w:p>
    <w:p w:rsidR="00E64B86" w:rsidRDefault="00E64B86">
      <w:pPr>
        <w:ind w:left="720" w:hanging="720"/>
        <w:rPr>
          <w:rStyle w:val="comment-body"/>
        </w:rPr>
      </w:pPr>
      <w:r>
        <w:rPr>
          <w:rStyle w:val="comment-body"/>
          <w:i/>
          <w:iCs/>
        </w:rPr>
        <w:t>The Giving Tree</w:t>
      </w:r>
      <w:r>
        <w:rPr>
          <w:rStyle w:val="comment-body"/>
        </w:rPr>
        <w:t xml:space="preserve"> by Shel Silverstein (64 pages) </w:t>
      </w:r>
      <w:r>
        <w:rPr>
          <w:rStyle w:val="comment-body"/>
        </w:rPr>
        <w:br/>
        <w:t>Comment on post: Great message; it helped give my kids an understanding of why Dad is who he is, and what nature "gives" us all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Alice in Wonderland</w:t>
      </w:r>
      <w:r>
        <w:rPr>
          <w:rStyle w:val="comment-body"/>
        </w:rPr>
        <w:t xml:space="preserve"> by Lewis Carroll (100 pages)</w:t>
      </w:r>
    </w:p>
    <w:p w:rsidR="00E64B86" w:rsidRDefault="00E64B86">
      <w:pPr>
        <w:rPr>
          <w:rStyle w:val="comment-body"/>
          <w:b/>
          <w:bCs/>
          <w:sz w:val="26"/>
          <w:szCs w:val="26"/>
        </w:rPr>
      </w:pPr>
    </w:p>
    <w:p w:rsidR="00E64B86" w:rsidRDefault="00E64B86">
      <w:pPr>
        <w:rPr>
          <w:rStyle w:val="comment-body"/>
          <w:b/>
          <w:bCs/>
          <w:sz w:val="26"/>
          <w:szCs w:val="26"/>
        </w:rPr>
      </w:pPr>
      <w:r>
        <w:rPr>
          <w:rStyle w:val="comment-body"/>
          <w:b/>
          <w:bCs/>
          <w:sz w:val="26"/>
          <w:szCs w:val="26"/>
        </w:rPr>
        <w:t>Legacies</w:t>
      </w:r>
    </w:p>
    <w:p w:rsidR="00E64B86" w:rsidRDefault="00E64B86">
      <w:pPr>
        <w:rPr>
          <w:rStyle w:val="ptbrand"/>
        </w:rPr>
      </w:pPr>
      <w:r>
        <w:rPr>
          <w:rStyle w:val="comment-body"/>
          <w:i/>
          <w:iCs/>
        </w:rPr>
        <w:t>Abstracting the Landscape: The Artistry of Landscape Architect A. E. Bye</w:t>
      </w:r>
      <w:r>
        <w:rPr>
          <w:rStyle w:val="comment-body"/>
        </w:rPr>
        <w:t xml:space="preserve"> by </w:t>
      </w:r>
      <w:r>
        <w:rPr>
          <w:rStyle w:val="ptbrand"/>
        </w:rPr>
        <w:t>Eliza Pennypacker, Kristi A. Wormhoudt and Catherine Howett (121 pages)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New Brazilian Gardens: The Legacy of Roberto Burle Marx</w:t>
      </w:r>
      <w:r>
        <w:rPr>
          <w:rStyle w:val="comment-body"/>
        </w:rPr>
        <w:t xml:space="preserve"> by Roberto Silva (192 pages)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The Complete Landscape Designs and Gardens of Geoffrey Jellicoe</w:t>
      </w:r>
      <w:r>
        <w:rPr>
          <w:rStyle w:val="comment-body"/>
        </w:rPr>
        <w:t xml:space="preserve"> by Michael Spens (212 pages)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Dan Kiley: The Complete Works of America's Master Landscape Architect</w:t>
      </w:r>
      <w:r>
        <w:rPr>
          <w:rStyle w:val="comment-body"/>
        </w:rPr>
        <w:t xml:space="preserve"> by Dan Kiley (224 pages)</w:t>
      </w:r>
    </w:p>
    <w:p w:rsidR="00E64B86" w:rsidRDefault="00E64B86">
      <w:pPr>
        <w:ind w:left="720" w:hanging="720"/>
        <w:rPr>
          <w:rStyle w:val="comment-body"/>
        </w:rPr>
      </w:pPr>
      <w:r>
        <w:rPr>
          <w:rStyle w:val="comment-body"/>
          <w:i/>
          <w:iCs/>
        </w:rPr>
        <w:t>Gardens of Luciano Giubbilei</w:t>
      </w:r>
      <w:r>
        <w:rPr>
          <w:rStyle w:val="comment-body"/>
        </w:rPr>
        <w:t xml:space="preserve"> by Andrew Wilson (224 pages)</w:t>
      </w:r>
      <w:r>
        <w:rPr>
          <w:rStyle w:val="comment-body"/>
        </w:rPr>
        <w:br/>
        <w:t>Comment on post: Ultra chic.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Sagmeister: Made You Look</w:t>
      </w:r>
      <w:r>
        <w:rPr>
          <w:rStyle w:val="comment-body"/>
        </w:rPr>
        <w:t xml:space="preserve"> by Stefan Sagmeister (292 pages)</w:t>
      </w:r>
    </w:p>
    <w:p w:rsidR="00E64B86" w:rsidRDefault="00E64B86">
      <w:pPr>
        <w:ind w:left="720" w:hanging="720"/>
        <w:rPr>
          <w:rStyle w:val="comment-body"/>
        </w:rPr>
      </w:pPr>
      <w:r>
        <w:rPr>
          <w:rStyle w:val="comment-body"/>
          <w:i/>
          <w:iCs/>
        </w:rPr>
        <w:t>A Clearing in the Distance</w:t>
      </w:r>
      <w:r>
        <w:rPr>
          <w:rStyle w:val="comment-body"/>
        </w:rPr>
        <w:t xml:space="preserve"> by Witold Rybczynski (480 pages)</w:t>
      </w:r>
      <w:r>
        <w:rPr>
          <w:rStyle w:val="comment-body"/>
        </w:rPr>
        <w:br/>
        <w:t>Comment on post: Illustrates the struggle and challenges Olmsted faced in life and career, and can be used to inspire knowing his successes, achievements, devotion, and failures.</w:t>
      </w:r>
    </w:p>
    <w:p w:rsidR="00E64B86" w:rsidRDefault="00E64B86">
      <w:pPr>
        <w:ind w:left="720" w:hanging="720"/>
        <w:rPr>
          <w:rStyle w:val="comment-body"/>
        </w:rPr>
      </w:pPr>
      <w:r>
        <w:rPr>
          <w:rStyle w:val="comment-body"/>
          <w:i/>
          <w:iCs/>
        </w:rPr>
        <w:t>Genius of Place: The Life of Fredrick Law Olmsted</w:t>
      </w:r>
      <w:r>
        <w:rPr>
          <w:rStyle w:val="comment-body"/>
        </w:rPr>
        <w:t xml:space="preserve"> by Justin Martin (496 pages)</w:t>
      </w:r>
      <w:r>
        <w:rPr>
          <w:rStyle w:val="comment-body"/>
        </w:rPr>
        <w:br/>
        <w:t>Comment on post: Even though he was the main catalyst of our profession, FLO contributed to our nation in many more ways.</w:t>
      </w:r>
    </w:p>
    <w:p w:rsidR="00E64B86" w:rsidRDefault="00E64B86">
      <w:pPr>
        <w:rPr>
          <w:rStyle w:val="comment-body"/>
          <w:b/>
          <w:bCs/>
        </w:rPr>
      </w:pPr>
    </w:p>
    <w:p w:rsidR="00E64B86" w:rsidRDefault="00E64B86">
      <w:pPr>
        <w:rPr>
          <w:rStyle w:val="comment-body"/>
          <w:b/>
          <w:bCs/>
          <w:sz w:val="26"/>
          <w:szCs w:val="26"/>
        </w:rPr>
      </w:pPr>
      <w:r>
        <w:rPr>
          <w:rStyle w:val="comment-body"/>
          <w:b/>
          <w:bCs/>
          <w:sz w:val="26"/>
          <w:szCs w:val="26"/>
        </w:rPr>
        <w:t xml:space="preserve">Nature 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A Sand County Almanac</w:t>
      </w:r>
      <w:r>
        <w:rPr>
          <w:rStyle w:val="comment-body"/>
        </w:rPr>
        <w:t xml:space="preserve"> by Aldo Leopold (300 pages)******* (7)</w:t>
      </w:r>
      <w:r>
        <w:rPr>
          <w:rStyle w:val="comment-body"/>
        </w:rPr>
        <w:br/>
        <w:t xml:space="preserve">Comment on post: [This book] should be required reading for all LA students, and maybe a couple CEPH for all pros; it can be a goosebump read with a "natural" prose that borders on being poetry. </w:t>
      </w:r>
    </w:p>
    <w:p w:rsidR="00E64B86" w:rsidRDefault="00E64B86">
      <w:pPr>
        <w:rPr>
          <w:rStyle w:val="comment-body"/>
        </w:rPr>
      </w:pPr>
      <w:r>
        <w:rPr>
          <w:rStyle w:val="comment-body"/>
        </w:rPr>
        <w:br/>
      </w:r>
      <w:r>
        <w:rPr>
          <w:rStyle w:val="comment-body"/>
          <w:i/>
          <w:iCs/>
        </w:rPr>
        <w:t>Reading the Landscape of America</w:t>
      </w:r>
      <w:r>
        <w:rPr>
          <w:rStyle w:val="comment-body"/>
        </w:rPr>
        <w:t xml:space="preserve"> by May Watts (372 pages)</w:t>
      </w:r>
    </w:p>
    <w:p w:rsidR="00E64B86" w:rsidRDefault="00E64B86">
      <w:pPr>
        <w:ind w:left="720" w:hanging="720"/>
        <w:rPr>
          <w:rStyle w:val="comment-body"/>
          <w:i/>
          <w:iCs/>
        </w:rPr>
      </w:pPr>
      <w:r>
        <w:rPr>
          <w:rStyle w:val="comment-body"/>
          <w:i/>
          <w:iCs/>
        </w:rPr>
        <w:t>Last Child in the Woods</w:t>
      </w:r>
      <w:r>
        <w:rPr>
          <w:rStyle w:val="comment-body"/>
        </w:rPr>
        <w:t xml:space="preserve"> by Richard Louv (390 pages)***</w:t>
      </w:r>
      <w:r>
        <w:rPr>
          <w:rStyle w:val="comment-body"/>
        </w:rPr>
        <w:br/>
        <w:t xml:space="preserve">Recommended movie paring: </w:t>
      </w:r>
      <w:r>
        <w:rPr>
          <w:rStyle w:val="comment-body"/>
          <w:i/>
          <w:iCs/>
        </w:rPr>
        <w:t>Cinema Paradesio</w:t>
      </w:r>
      <w:r>
        <w:rPr>
          <w:rStyle w:val="comment-body"/>
        </w:rPr>
        <w:t xml:space="preserve"> or </w:t>
      </w:r>
      <w:r>
        <w:rPr>
          <w:rStyle w:val="comment-body"/>
          <w:i/>
          <w:iCs/>
        </w:rPr>
        <w:t>Second-hand Lions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Silent Spring</w:t>
      </w:r>
      <w:r>
        <w:rPr>
          <w:rStyle w:val="comment-body"/>
        </w:rPr>
        <w:t xml:space="preserve"> by Rachel Carson (400 pages)</w:t>
      </w:r>
    </w:p>
    <w:p w:rsidR="00E64B86" w:rsidRDefault="00E64B86">
      <w:pPr>
        <w:rPr>
          <w:rStyle w:val="comment-body"/>
          <w:b/>
          <w:bCs/>
        </w:rPr>
      </w:pPr>
    </w:p>
    <w:p w:rsidR="00E64B86" w:rsidRDefault="00E64B86">
      <w:pPr>
        <w:rPr>
          <w:rStyle w:val="comment-body"/>
          <w:b/>
          <w:bCs/>
          <w:sz w:val="26"/>
          <w:szCs w:val="26"/>
        </w:rPr>
      </w:pPr>
      <w:r>
        <w:rPr>
          <w:rStyle w:val="comment-body"/>
          <w:b/>
          <w:bCs/>
          <w:sz w:val="26"/>
          <w:szCs w:val="26"/>
        </w:rPr>
        <w:t>Philosophy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Siftings</w:t>
      </w:r>
      <w:r>
        <w:rPr>
          <w:rStyle w:val="comment-body"/>
        </w:rPr>
        <w:t xml:space="preserve"> by Jens Jensen (136 pages)**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Gardens Make Me Laugh</w:t>
      </w:r>
      <w:r>
        <w:rPr>
          <w:rStyle w:val="comment-body"/>
        </w:rPr>
        <w:t xml:space="preserve"> by Jim Rose (182 pages)**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The RSVP Cycles</w:t>
      </w:r>
      <w:r>
        <w:rPr>
          <w:rStyle w:val="comment-body"/>
        </w:rPr>
        <w:t xml:space="preserve"> by Lawrence Halprin (207 pages)**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On Human Nature</w:t>
      </w:r>
      <w:r>
        <w:rPr>
          <w:rStyle w:val="comment-body"/>
        </w:rPr>
        <w:t xml:space="preserve"> by Edward O. Wilson (208 pages)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The Poetics of Space</w:t>
      </w:r>
      <w:r>
        <w:rPr>
          <w:rStyle w:val="comment-body"/>
        </w:rPr>
        <w:t xml:space="preserve"> by Gaston Bachelard (288 pages)**</w:t>
      </w:r>
    </w:p>
    <w:p w:rsidR="00E64B86" w:rsidRDefault="00E64B86">
      <w:pPr>
        <w:ind w:left="720" w:hanging="720"/>
        <w:rPr>
          <w:rStyle w:val="comment-body"/>
        </w:rPr>
      </w:pPr>
      <w:r>
        <w:rPr>
          <w:rStyle w:val="comment-body"/>
          <w:i/>
          <w:iCs/>
        </w:rPr>
        <w:t>Memories, Dreams, Reflections</w:t>
      </w:r>
      <w:r>
        <w:rPr>
          <w:rStyle w:val="comment-body"/>
        </w:rPr>
        <w:t xml:space="preserve"> by Carl Gustav Jung (448 pages)</w:t>
      </w:r>
    </w:p>
    <w:p w:rsidR="00E64B86" w:rsidRDefault="00E64B86">
      <w:pPr>
        <w:ind w:left="720" w:hanging="720"/>
        <w:rPr>
          <w:rStyle w:val="comment-body"/>
        </w:rPr>
      </w:pPr>
      <w:r>
        <w:rPr>
          <w:rStyle w:val="comment-body"/>
        </w:rPr>
        <w:t xml:space="preserve">The Bible </w:t>
      </w:r>
      <w:r>
        <w:rPr>
          <w:rStyle w:val="comment-body"/>
        </w:rPr>
        <w:br/>
        <w:t>Comment on post: You'd be surprised at the references to environmental stewardship and the importance for human beings to be in balance with nature (life changing)</w:t>
      </w:r>
    </w:p>
    <w:p w:rsidR="00E64B86" w:rsidRDefault="00E64B86">
      <w:pPr>
        <w:ind w:left="720" w:hanging="720"/>
        <w:rPr>
          <w:rStyle w:val="comment-body"/>
        </w:rPr>
      </w:pPr>
    </w:p>
    <w:p w:rsidR="00E64B86" w:rsidRDefault="00E64B86">
      <w:pPr>
        <w:rPr>
          <w:rStyle w:val="comment-body"/>
          <w:b/>
          <w:bCs/>
          <w:sz w:val="26"/>
          <w:szCs w:val="26"/>
        </w:rPr>
      </w:pPr>
      <w:r>
        <w:rPr>
          <w:rStyle w:val="comment-body"/>
          <w:b/>
          <w:bCs/>
          <w:sz w:val="26"/>
          <w:szCs w:val="26"/>
        </w:rPr>
        <w:t>Poetry</w:t>
      </w:r>
    </w:p>
    <w:p w:rsidR="00E64B86" w:rsidRDefault="00E64B86">
      <w:pPr>
        <w:ind w:left="720" w:hanging="720"/>
        <w:rPr>
          <w:rStyle w:val="comment-body"/>
        </w:rPr>
      </w:pPr>
      <w:r>
        <w:rPr>
          <w:rStyle w:val="comment-body"/>
        </w:rPr>
        <w:t xml:space="preserve">“Hamatreya” by Ralph Waldo Emerson </w:t>
      </w:r>
      <w:r>
        <w:rPr>
          <w:rStyle w:val="comment-body"/>
        </w:rPr>
        <w:br/>
        <w:t>Comment on post: I'll also throw in two great poems about the durability of humanity's works</w:t>
      </w:r>
    </w:p>
    <w:p w:rsidR="00E64B86" w:rsidRDefault="00E64B86">
      <w:pPr>
        <w:ind w:left="720" w:hanging="720"/>
        <w:rPr>
          <w:rStyle w:val="comment-body"/>
        </w:rPr>
      </w:pPr>
      <w:r>
        <w:rPr>
          <w:rStyle w:val="comment-body"/>
        </w:rPr>
        <w:t>"Epistle IV, to Richard Boyle, Earl of Burlington" by Alexander Pope</w:t>
      </w:r>
      <w:r>
        <w:rPr>
          <w:rStyle w:val="comment-body"/>
        </w:rPr>
        <w:br/>
        <w:t>"Consult the genius of the place in all;/That tells the waters or to rise, or fall;/Or helps th' ambitious hill the heav'ns to scale,/Or scoops in circling theatres the vale;/Calls in the country, catches opening glades,/Joins willing woods, and varies shades from shades,/Now breaks, or now directs, th' intending lines;/Paints as you plant, and, as you work, designs."</w:t>
      </w:r>
    </w:p>
    <w:p w:rsidR="00E64B86" w:rsidRDefault="00E64B86">
      <w:pPr>
        <w:ind w:left="720" w:hanging="720"/>
        <w:rPr>
          <w:rStyle w:val="comment-body"/>
        </w:rPr>
      </w:pPr>
      <w:r>
        <w:rPr>
          <w:rStyle w:val="comment-body"/>
        </w:rPr>
        <w:t>“Ozymandias” by Percy Bysshe Shelley</w:t>
      </w:r>
      <w:r>
        <w:rPr>
          <w:rStyle w:val="comment-body"/>
        </w:rPr>
        <w:br/>
        <w:t>Comment on post: I'll also throw in two great poems about the durability of humanity's works</w:t>
      </w:r>
      <w:r>
        <w:rPr>
          <w:rStyle w:val="comment-body"/>
        </w:rPr>
        <w:br/>
        <w:t xml:space="preserve">(Available at </w:t>
      </w:r>
      <w:hyperlink r:id="rId4" w:tgtFrame="blank" w:history="1">
        <w:r>
          <w:rPr>
            <w:rStyle w:val="comment-body"/>
          </w:rPr>
          <w:t>http://en.wikipedia.org/wiki/Ozymandias</w:t>
        </w:r>
      </w:hyperlink>
      <w:r>
        <w:rPr>
          <w:rStyle w:val="comment-body"/>
        </w:rPr>
        <w:t>)</w:t>
      </w:r>
    </w:p>
    <w:p w:rsidR="00E64B86" w:rsidRDefault="00E64B86">
      <w:pPr>
        <w:ind w:left="720" w:hanging="720"/>
        <w:rPr>
          <w:rStyle w:val="comment-body"/>
        </w:rPr>
      </w:pPr>
    </w:p>
    <w:p w:rsidR="00E64B86" w:rsidRDefault="00E64B86">
      <w:pPr>
        <w:rPr>
          <w:rStyle w:val="comment-body"/>
          <w:b/>
          <w:bCs/>
          <w:sz w:val="26"/>
          <w:szCs w:val="26"/>
        </w:rPr>
      </w:pPr>
      <w:r>
        <w:rPr>
          <w:rStyle w:val="comment-body"/>
          <w:b/>
          <w:bCs/>
          <w:sz w:val="26"/>
          <w:szCs w:val="26"/>
        </w:rPr>
        <w:br w:type="column"/>
        <w:t>Readers and Essay Collections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The Poetics of Gardens</w:t>
      </w:r>
      <w:r>
        <w:rPr>
          <w:rStyle w:val="comment-body"/>
        </w:rPr>
        <w:t xml:space="preserve"> by Charles W. Moore, William J. Mitchell and William Trunbull, Jr (272 pages)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Modern Landscape Architecture: A Critical Review</w:t>
      </w:r>
      <w:r>
        <w:rPr>
          <w:rStyle w:val="comment-body"/>
        </w:rPr>
        <w:t xml:space="preserve"> edited by Marc Treib (306 pages)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S,M,L,XL</w:t>
      </w:r>
      <w:r>
        <w:rPr>
          <w:rStyle w:val="comment-body"/>
        </w:rPr>
        <w:t xml:space="preserve"> by Rem Koolhaas, Bruce Mau, Hans Werlemann (1376 pages)</w:t>
      </w:r>
    </w:p>
    <w:p w:rsidR="00E64B86" w:rsidRDefault="00E64B86">
      <w:pPr>
        <w:rPr>
          <w:rStyle w:val="comment-body"/>
        </w:rPr>
      </w:pPr>
    </w:p>
    <w:p w:rsidR="00E64B86" w:rsidRDefault="00E64B86">
      <w:pPr>
        <w:rPr>
          <w:rStyle w:val="comment-body"/>
          <w:sz w:val="26"/>
          <w:szCs w:val="26"/>
        </w:rPr>
      </w:pPr>
      <w:r>
        <w:rPr>
          <w:rStyle w:val="comment-body"/>
          <w:b/>
          <w:bCs/>
          <w:sz w:val="26"/>
          <w:szCs w:val="26"/>
        </w:rPr>
        <w:t>Reference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A Comparison of Five Inner-City Parks: Implications for Planning</w:t>
      </w:r>
      <w:r>
        <w:rPr>
          <w:rStyle w:val="comment-body"/>
        </w:rPr>
        <w:t xml:space="preserve"> by Mark Gladysz with City of Toronto (42 pages)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Bioengineering for Land Reclamation and Conservation</w:t>
      </w:r>
      <w:r>
        <w:rPr>
          <w:rStyle w:val="comment-body"/>
        </w:rPr>
        <w:t xml:space="preserve"> by Hugo Schiechtl (404 pages)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Handbook of Landscape Architectural Construction</w:t>
      </w:r>
      <w:r>
        <w:rPr>
          <w:rStyle w:val="comment-body"/>
        </w:rPr>
        <w:t xml:space="preserve"> by Maurice Nelischer </w:t>
      </w:r>
    </w:p>
    <w:p w:rsidR="00E64B86" w:rsidRDefault="00E64B86">
      <w:pPr>
        <w:ind w:left="720" w:hanging="720"/>
        <w:rPr>
          <w:rStyle w:val="comment-body"/>
        </w:rPr>
      </w:pPr>
    </w:p>
    <w:p w:rsidR="00E64B86" w:rsidRDefault="00E64B86">
      <w:pPr>
        <w:rPr>
          <w:rStyle w:val="comment-body"/>
          <w:b/>
          <w:bCs/>
          <w:sz w:val="26"/>
          <w:szCs w:val="26"/>
        </w:rPr>
      </w:pPr>
      <w:r>
        <w:rPr>
          <w:rStyle w:val="comment-body"/>
          <w:b/>
          <w:bCs/>
          <w:sz w:val="26"/>
          <w:szCs w:val="26"/>
        </w:rPr>
        <w:t>Regional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Midwestern Landscape Architecture</w:t>
      </w:r>
      <w:r>
        <w:rPr>
          <w:rStyle w:val="comment-body"/>
        </w:rPr>
        <w:t xml:space="preserve"> edited by William Tishler (272 pages)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Delirious New York: A Retroactive Manifesto for Manhattan</w:t>
      </w:r>
      <w:r>
        <w:rPr>
          <w:rStyle w:val="comment-body"/>
        </w:rPr>
        <w:t xml:space="preserve"> by Rem Koolhaus (320 pages)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Marking the Sparrow's Fall: The Making of the American West</w:t>
      </w:r>
      <w:r>
        <w:rPr>
          <w:rStyle w:val="comment-body"/>
        </w:rPr>
        <w:t xml:space="preserve"> by Wallace Stegner (384 pages)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Cadillac Desert: The American West and Its Disappearing Water</w:t>
      </w:r>
      <w:r>
        <w:rPr>
          <w:rStyle w:val="comment-body"/>
        </w:rPr>
        <w:t xml:space="preserve"> by Marc Reisner (608 pages)</w:t>
      </w:r>
    </w:p>
    <w:p w:rsidR="00E64B86" w:rsidRDefault="00E64B86">
      <w:pPr>
        <w:rPr>
          <w:rStyle w:val="comment-body"/>
          <w:b/>
          <w:bCs/>
        </w:rPr>
      </w:pPr>
    </w:p>
    <w:p w:rsidR="00E64B86" w:rsidRDefault="00E64B86">
      <w:pPr>
        <w:rPr>
          <w:rStyle w:val="comment-body"/>
          <w:b/>
          <w:bCs/>
          <w:sz w:val="26"/>
          <w:szCs w:val="26"/>
        </w:rPr>
      </w:pPr>
      <w:r>
        <w:rPr>
          <w:rStyle w:val="comment-body"/>
          <w:b/>
          <w:bCs/>
          <w:sz w:val="26"/>
          <w:szCs w:val="26"/>
        </w:rPr>
        <w:t xml:space="preserve">Sociology </w:t>
      </w:r>
    </w:p>
    <w:p w:rsidR="00E64B86" w:rsidRDefault="00E64B86">
      <w:pPr>
        <w:ind w:left="720" w:hanging="720"/>
        <w:rPr>
          <w:rStyle w:val="comment-body"/>
        </w:rPr>
      </w:pPr>
      <w:r>
        <w:rPr>
          <w:rStyle w:val="comment-body"/>
          <w:i/>
          <w:iCs/>
        </w:rPr>
        <w:t>Society of the Spectacle</w:t>
      </w:r>
      <w:r>
        <w:rPr>
          <w:rStyle w:val="comment-body"/>
        </w:rPr>
        <w:t xml:space="preserve"> by Guy Debord (132 pages)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A Whole New Mind: Why Right-Brainers Will Rule the Future</w:t>
      </w:r>
      <w:r>
        <w:rPr>
          <w:rStyle w:val="comment-body"/>
        </w:rPr>
        <w:t xml:space="preserve"> by Daniel Pink (288 pages)</w:t>
      </w:r>
    </w:p>
    <w:p w:rsidR="00E64B86" w:rsidRDefault="00E64B86">
      <w:pPr>
        <w:ind w:left="720" w:hanging="720"/>
        <w:rPr>
          <w:rStyle w:val="comment-body"/>
        </w:rPr>
      </w:pPr>
      <w:r>
        <w:rPr>
          <w:rStyle w:val="comment-body"/>
          <w:i/>
          <w:iCs/>
        </w:rPr>
        <w:t>Space and Place: The Perspective of Experience</w:t>
      </w:r>
      <w:r>
        <w:rPr>
          <w:rStyle w:val="comment-body"/>
        </w:rPr>
        <w:t xml:space="preserve"> by Yi-Fu Tuan (496 pages)</w:t>
      </w:r>
      <w:r>
        <w:rPr>
          <w:rStyle w:val="comment-body"/>
        </w:rPr>
        <w:br/>
        <w:t xml:space="preserve">Comment on post: Explore how we experience, perceive, and remember places. </w:t>
      </w:r>
    </w:p>
    <w:p w:rsidR="00E64B86" w:rsidRDefault="00E64B86">
      <w:pPr>
        <w:ind w:left="720" w:hanging="720"/>
        <w:rPr>
          <w:rStyle w:val="comment-body"/>
        </w:rPr>
      </w:pPr>
      <w:r>
        <w:rPr>
          <w:rStyle w:val="comment-body"/>
          <w:i/>
          <w:iCs/>
        </w:rPr>
        <w:t xml:space="preserve">Landscape and Memory </w:t>
      </w:r>
      <w:r>
        <w:rPr>
          <w:rStyle w:val="comment-body"/>
        </w:rPr>
        <w:t xml:space="preserve">by Simon Schama.(672 pages)** </w:t>
      </w:r>
      <w:r>
        <w:rPr>
          <w:rStyle w:val="comment-body"/>
        </w:rPr>
        <w:br/>
        <w:t xml:space="preserve">Comment on post: Explore how we experience, perceive, and remember places. </w:t>
      </w:r>
    </w:p>
    <w:p w:rsidR="00E64B86" w:rsidRDefault="00E64B86">
      <w:pPr>
        <w:rPr>
          <w:rStyle w:val="comment-body"/>
          <w:b/>
          <w:bCs/>
        </w:rPr>
      </w:pPr>
    </w:p>
    <w:p w:rsidR="00E64B86" w:rsidRDefault="00E64B86">
      <w:pPr>
        <w:rPr>
          <w:rStyle w:val="comment-body"/>
          <w:b/>
          <w:bCs/>
          <w:sz w:val="26"/>
          <w:szCs w:val="26"/>
        </w:rPr>
      </w:pPr>
      <w:r>
        <w:rPr>
          <w:rStyle w:val="comment-body"/>
          <w:b/>
          <w:bCs/>
          <w:sz w:val="26"/>
          <w:szCs w:val="26"/>
        </w:rPr>
        <w:br w:type="column"/>
        <w:t>Sustainability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Tomorrow by Design: A Regional Design Process for Sustainability</w:t>
      </w:r>
      <w:r>
        <w:rPr>
          <w:rStyle w:val="comment-body"/>
        </w:rPr>
        <w:t xml:space="preserve"> by Prof. Philip H. Lewis (258 pages)</w:t>
      </w:r>
    </w:p>
    <w:p w:rsidR="00E64B86" w:rsidRDefault="00E64B86">
      <w:pPr>
        <w:ind w:left="720" w:hanging="720"/>
        <w:rPr>
          <w:rStyle w:val="comment-body"/>
        </w:rPr>
      </w:pPr>
      <w:r>
        <w:rPr>
          <w:rStyle w:val="comment-body"/>
          <w:i/>
          <w:iCs/>
        </w:rPr>
        <w:t>The Geography of Nowhere: The Rise and Decline of America's Man-Made Landscape</w:t>
      </w:r>
      <w:r>
        <w:rPr>
          <w:rStyle w:val="comment-body"/>
        </w:rPr>
        <w:t xml:space="preserve"> by James Howard Kunstler (304 pages) </w:t>
      </w:r>
      <w:r>
        <w:rPr>
          <w:rStyle w:val="comment-body"/>
        </w:rPr>
        <w:br/>
        <w:t xml:space="preserve">Recommended movie pairing: </w:t>
      </w:r>
      <w:r>
        <w:rPr>
          <w:rStyle w:val="comment-body"/>
          <w:i/>
          <w:iCs/>
        </w:rPr>
        <w:t>Man in the Gray Flannel Suit</w:t>
      </w:r>
      <w:r>
        <w:rPr>
          <w:rStyle w:val="comment-body"/>
        </w:rPr>
        <w:t xml:space="preserve"> or </w:t>
      </w:r>
      <w:r>
        <w:rPr>
          <w:rStyle w:val="comment-body"/>
          <w:i/>
          <w:iCs/>
        </w:rPr>
        <w:t>From the Terrace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Suburban Nation: The Rise of Sprawl and the Decline of the American Dream</w:t>
      </w:r>
      <w:r>
        <w:rPr>
          <w:rStyle w:val="comment-body"/>
        </w:rPr>
        <w:t xml:space="preserve"> by Andres Duany, Elizabeth Plater-Zyberk and Jeff Speck (320 pages)**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Regenerative Design for Sustainable Development</w:t>
      </w:r>
      <w:r>
        <w:rPr>
          <w:rStyle w:val="comment-body"/>
        </w:rPr>
        <w:t xml:space="preserve"> by John Tillman Lyle (353 pages)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Green Urbanism: Learning From European Cities</w:t>
      </w:r>
      <w:r>
        <w:rPr>
          <w:rStyle w:val="comment-body"/>
        </w:rPr>
        <w:t xml:space="preserve"> by Timothy Beatley (491 pages)</w:t>
      </w:r>
    </w:p>
    <w:p w:rsidR="00E64B86" w:rsidRDefault="00E64B86">
      <w:pPr>
        <w:ind w:left="720" w:hanging="720"/>
        <w:rPr>
          <w:rStyle w:val="comment-body"/>
        </w:rPr>
      </w:pPr>
      <w:r>
        <w:rPr>
          <w:rStyle w:val="comment-body"/>
          <w:i/>
          <w:iCs/>
        </w:rPr>
        <w:t xml:space="preserve">Hot, Flat, and Crowded 2.0: Why We Need a Green Revolution--and How It Can Renew America </w:t>
      </w:r>
      <w:r>
        <w:rPr>
          <w:rStyle w:val="comment-body"/>
        </w:rPr>
        <w:t>by Thomas L. Friedman (528 pages)</w:t>
      </w:r>
      <w:r>
        <w:rPr>
          <w:rStyle w:val="comment-body"/>
        </w:rPr>
        <w:br/>
        <w:t>Comment on post: Just started it, but so far very impactful</w:t>
      </w:r>
    </w:p>
    <w:p w:rsidR="00E64B86" w:rsidRDefault="00E64B86">
      <w:pPr>
        <w:ind w:left="720" w:hanging="720"/>
        <w:rPr>
          <w:rStyle w:val="comment-body"/>
        </w:rPr>
      </w:pPr>
    </w:p>
    <w:p w:rsidR="00E64B86" w:rsidRDefault="00E64B86">
      <w:pPr>
        <w:rPr>
          <w:rStyle w:val="comment-body"/>
          <w:b/>
          <w:bCs/>
          <w:sz w:val="26"/>
          <w:szCs w:val="26"/>
        </w:rPr>
      </w:pPr>
      <w:r>
        <w:rPr>
          <w:rStyle w:val="comment-body"/>
          <w:b/>
          <w:bCs/>
          <w:sz w:val="26"/>
          <w:szCs w:val="26"/>
        </w:rPr>
        <w:t>Urban Planning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Garden Cities of To-morrow</w:t>
      </w:r>
      <w:r>
        <w:rPr>
          <w:rStyle w:val="comment-body"/>
        </w:rPr>
        <w:t xml:space="preserve"> by Ebenezer Howard (112 pages)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The Social Life of Small Urban Spaces</w:t>
      </w:r>
      <w:r>
        <w:rPr>
          <w:rStyle w:val="comment-body"/>
        </w:rPr>
        <w:t xml:space="preserve"> by William H. Whyte (125 pages)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Image of the City</w:t>
      </w:r>
      <w:r>
        <w:rPr>
          <w:rStyle w:val="comment-body"/>
        </w:rPr>
        <w:t xml:space="preserve"> by Kevin Lynch (194 pages)**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The Landscape Urbanism Reader</w:t>
      </w:r>
      <w:r>
        <w:rPr>
          <w:rStyle w:val="comment-body"/>
        </w:rPr>
        <w:t xml:space="preserve"> edited by Charles Waldheim (288 pages)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Concise Townscape</w:t>
      </w:r>
      <w:r>
        <w:rPr>
          <w:rStyle w:val="comment-body"/>
        </w:rPr>
        <w:t xml:space="preserve"> by Gordon Cullen (300 pages)**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Design of Cities</w:t>
      </w:r>
      <w:r>
        <w:rPr>
          <w:rStyle w:val="comment-body"/>
        </w:rPr>
        <w:t xml:space="preserve"> by Edmund Bacon (336 pages)</w:t>
      </w:r>
    </w:p>
    <w:p w:rsidR="00E64B86" w:rsidRDefault="00E64B86">
      <w:pPr>
        <w:ind w:left="720" w:hanging="720"/>
        <w:rPr>
          <w:rStyle w:val="comment-body"/>
        </w:rPr>
      </w:pPr>
      <w:r>
        <w:rPr>
          <w:rStyle w:val="comment-body"/>
          <w:i/>
          <w:iCs/>
        </w:rPr>
        <w:t xml:space="preserve">Great Streets </w:t>
      </w:r>
      <w:r>
        <w:rPr>
          <w:rStyle w:val="comment-body"/>
        </w:rPr>
        <w:t xml:space="preserve">by Allan Jacobs. (344 pages)** </w:t>
      </w:r>
      <w:r>
        <w:rPr>
          <w:rStyle w:val="comment-body"/>
        </w:rPr>
        <w:br/>
        <w:t>Comment on post: Wonderful analysis of key elements that create the fabric of our cities.</w:t>
      </w:r>
    </w:p>
    <w:p w:rsidR="00E64B86" w:rsidRDefault="00E64B86">
      <w:pPr>
        <w:ind w:left="720" w:hanging="720"/>
        <w:rPr>
          <w:rStyle w:val="comment-body"/>
        </w:rPr>
      </w:pPr>
      <w:r>
        <w:rPr>
          <w:rStyle w:val="comment-body"/>
          <w:i/>
          <w:iCs/>
        </w:rPr>
        <w:t>The Granite Garden: Urban Nature and Human Design</w:t>
      </w:r>
      <w:r>
        <w:rPr>
          <w:rStyle w:val="comment-body"/>
        </w:rPr>
        <w:t xml:space="preserve"> by Anne Whiston Spirn (352 pages)***</w:t>
      </w:r>
      <w:r>
        <w:rPr>
          <w:rStyle w:val="comment-body"/>
        </w:rPr>
        <w:br/>
        <w:t>Comment on post: Great book illustrating how strong an influence our cities have on nature, and vice-versa.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Good City Form</w:t>
      </w:r>
      <w:r>
        <w:rPr>
          <w:rStyle w:val="comment-body"/>
        </w:rPr>
        <w:t xml:space="preserve"> by Kevin Lynch (524 pages)</w:t>
      </w:r>
    </w:p>
    <w:p w:rsidR="00E64B86" w:rsidRDefault="00E64B86">
      <w:pPr>
        <w:ind w:left="720" w:hanging="720"/>
        <w:rPr>
          <w:rStyle w:val="comment-body"/>
        </w:rPr>
      </w:pPr>
      <w:r>
        <w:rPr>
          <w:rStyle w:val="comment-body"/>
          <w:i/>
          <w:iCs/>
        </w:rPr>
        <w:t>The Death and Life of Great American Cities</w:t>
      </w:r>
      <w:r>
        <w:rPr>
          <w:rStyle w:val="comment-body"/>
        </w:rPr>
        <w:t xml:space="preserve"> by Jane Jacobs (640 pages)*****(5)</w:t>
      </w:r>
      <w:r>
        <w:rPr>
          <w:rStyle w:val="comment-body"/>
        </w:rPr>
        <w:br/>
        <w:t xml:space="preserve">Recommended movie pairing: </w:t>
      </w:r>
      <w:r>
        <w:rPr>
          <w:rStyle w:val="comment-body"/>
          <w:i/>
          <w:iCs/>
        </w:rPr>
        <w:t>West Side Story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A Pattern Language: Towns, Buildings, Construction</w:t>
      </w:r>
      <w:r>
        <w:rPr>
          <w:rStyle w:val="comment-body"/>
        </w:rPr>
        <w:t xml:space="preserve"> by Christopher Alexander, Sara Ishikawa and Murray Silverstein (1171 pages)*****(5)</w:t>
      </w:r>
    </w:p>
    <w:p w:rsidR="00E64B86" w:rsidRDefault="00E64B86">
      <w:pPr>
        <w:rPr>
          <w:rStyle w:val="comment-body"/>
        </w:rPr>
      </w:pPr>
      <w:r>
        <w:rPr>
          <w:rStyle w:val="comment-body"/>
          <w:i/>
          <w:iCs/>
        </w:rPr>
        <w:t>Handbook of Urban Landscape</w:t>
      </w:r>
      <w:r>
        <w:rPr>
          <w:rStyle w:val="comment-body"/>
        </w:rPr>
        <w:t xml:space="preserve"> by Cliff Tandy</w:t>
      </w:r>
    </w:p>
    <w:p w:rsidR="00E64B86" w:rsidRDefault="00E64B86">
      <w:pPr>
        <w:rPr>
          <w:rStyle w:val="comment-body"/>
        </w:rPr>
      </w:pPr>
      <w:r>
        <w:rPr>
          <w:rStyle w:val="comment-body"/>
        </w:rPr>
        <w:t>Recommended author: Kevin Lynch</w:t>
      </w:r>
    </w:p>
    <w:p w:rsidR="00E64B86" w:rsidRDefault="00E64B86">
      <w:pPr>
        <w:rPr>
          <w:rStyle w:val="comment-body"/>
          <w:b/>
          <w:bCs/>
        </w:rPr>
      </w:pPr>
    </w:p>
    <w:p w:rsidR="00E64B86" w:rsidRDefault="00E64B86">
      <w:pPr>
        <w:ind w:left="720" w:hanging="720"/>
        <w:rPr>
          <w:rStyle w:val="comment-body"/>
        </w:rPr>
      </w:pPr>
    </w:p>
    <w:p w:rsidR="00E64B86" w:rsidRDefault="00E64B86">
      <w:pPr>
        <w:rPr>
          <w:rStyle w:val="comment-body"/>
        </w:rPr>
      </w:pPr>
    </w:p>
    <w:p w:rsidR="00E64B86" w:rsidRDefault="00E64B86">
      <w:pPr>
        <w:rPr>
          <w:rStyle w:val="comment-body"/>
          <w:i/>
          <w:iCs/>
        </w:rPr>
      </w:pPr>
      <w:r>
        <w:rPr>
          <w:rStyle w:val="comment-body"/>
        </w:rPr>
        <w:br/>
      </w:r>
      <w:r>
        <w:rPr>
          <w:rStyle w:val="comment-body"/>
        </w:rPr>
        <w:br/>
      </w:r>
    </w:p>
    <w:sectPr w:rsidR="00E64B86" w:rsidSect="00E64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4B86"/>
    <w:rsid w:val="00E64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-body">
    <w:name w:val="comment-body"/>
    <w:basedOn w:val="DefaultParagraphFont"/>
    <w:uiPriority w:val="99"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cstheme="minorBidi"/>
      <w:sz w:val="24"/>
      <w:szCs w:val="24"/>
    </w:rPr>
  </w:style>
  <w:style w:type="character" w:customStyle="1" w:styleId="text">
    <w:name w:val="text"/>
    <w:basedOn w:val="DefaultParagraphFont"/>
    <w:uiPriority w:val="99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ptbrand">
    <w:name w:val="ptbrand"/>
    <w:basedOn w:val="DefaultParagraphFont"/>
    <w:uiPriority w:val="99"/>
    <w:rPr>
      <w:rFonts w:ascii="Times New Roman" w:hAnsi="Times New Roman" w:cs="Times New Roman"/>
    </w:rPr>
  </w:style>
  <w:style w:type="character" w:customStyle="1" w:styleId="contributornametrigger">
    <w:name w:val="contributornametrigger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nkedin.com/redirect?url=http%3A%2F%2Fen%2Ewikipedia%2Eorg%2Fwiki%2FOzymandias&amp;urlhash=-Msm&amp;_t=tracking_di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8</Pages>
  <Words>1597</Words>
  <Characters>9104</Characters>
  <Application>Microsoft Office Outlook</Application>
  <DocSecurity>0</DocSecurity>
  <Lines>0</Lines>
  <Paragraphs>0</Paragraphs>
  <ScaleCrop>false</ScaleCrop>
  <Company>Windows 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with more than one recommendation have asterisks (*)</dc:title>
  <dc:subject/>
  <dc:creator>lhorne</dc:creator>
  <cp:keywords/>
  <dc:description/>
  <cp:lastModifiedBy>henry</cp:lastModifiedBy>
  <cp:revision>2</cp:revision>
  <dcterms:created xsi:type="dcterms:W3CDTF">2011-09-08T04:07:00Z</dcterms:created>
  <dcterms:modified xsi:type="dcterms:W3CDTF">2011-09-08T04:07:00Z</dcterms:modified>
</cp:coreProperties>
</file>